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6F" w:rsidRDefault="0016576F" w:rsidP="00052262">
      <w:pPr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附件四</w:t>
      </w:r>
      <w:bookmarkStart w:id="0" w:name="_GoBack"/>
      <w:bookmarkEnd w:id="0"/>
    </w:p>
    <w:p w:rsidR="0016576F" w:rsidRDefault="0016576F" w:rsidP="00052262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学生体质健康测试缓测申请表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1938"/>
        <w:gridCol w:w="376"/>
        <w:gridCol w:w="440"/>
        <w:gridCol w:w="1651"/>
        <w:gridCol w:w="249"/>
        <w:gridCol w:w="567"/>
        <w:gridCol w:w="1799"/>
        <w:gridCol w:w="1236"/>
        <w:gridCol w:w="534"/>
        <w:gridCol w:w="1290"/>
        <w:gridCol w:w="876"/>
        <w:gridCol w:w="924"/>
      </w:tblGrid>
      <w:tr w:rsidR="0016576F">
        <w:trPr>
          <w:trHeight w:val="458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姓</w:t>
            </w:r>
            <w:r w:rsidRPr="00800A79">
              <w:rPr>
                <w:kern w:val="0"/>
                <w:sz w:val="24"/>
                <w:szCs w:val="24"/>
              </w:rPr>
              <w:t xml:space="preserve">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38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1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99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</w:t>
            </w:r>
            <w:r w:rsidRPr="00800A79">
              <w:rPr>
                <w:kern w:val="0"/>
                <w:sz w:val="24"/>
                <w:szCs w:val="24"/>
              </w:rPr>
              <w:t xml:space="preserve">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24" w:type="dxa"/>
            <w:gridSpan w:val="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24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6576F">
        <w:trPr>
          <w:trHeight w:val="450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</w:t>
            </w:r>
            <w:r w:rsidRPr="00800A79">
              <w:rPr>
                <w:kern w:val="0"/>
                <w:sz w:val="24"/>
                <w:szCs w:val="24"/>
              </w:rPr>
              <w:t xml:space="preserve">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938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1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99" w:type="dxa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24" w:type="dxa"/>
            <w:gridSpan w:val="4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6576F">
        <w:trPr>
          <w:trHeight w:val="1249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原</w:t>
            </w:r>
            <w:r w:rsidRPr="00800A79">
              <w:rPr>
                <w:kern w:val="0"/>
                <w:sz w:val="24"/>
                <w:szCs w:val="24"/>
              </w:rPr>
              <w:t xml:space="preserve">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因</w:t>
            </w:r>
          </w:p>
        </w:tc>
        <w:tc>
          <w:tcPr>
            <w:tcW w:w="11880" w:type="dxa"/>
            <w:gridSpan w:val="1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6576F">
        <w:trPr>
          <w:trHeight w:val="614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班主任签字</w:t>
            </w:r>
          </w:p>
        </w:tc>
        <w:tc>
          <w:tcPr>
            <w:tcW w:w="2314" w:type="dxa"/>
            <w:gridSpan w:val="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学生本人签字</w:t>
            </w:r>
          </w:p>
        </w:tc>
        <w:tc>
          <w:tcPr>
            <w:tcW w:w="2366" w:type="dxa"/>
            <w:gridSpan w:val="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学生联系电话</w:t>
            </w:r>
          </w:p>
        </w:tc>
        <w:tc>
          <w:tcPr>
            <w:tcW w:w="3090" w:type="dxa"/>
            <w:gridSpan w:val="3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6576F">
        <w:trPr>
          <w:trHeight w:val="1393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11880" w:type="dxa"/>
            <w:gridSpan w:val="1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  <w:r w:rsidRPr="00800A79">
              <w:rPr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签章（字）</w:t>
            </w: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  <w:r w:rsidRPr="00800A79">
              <w:rPr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年</w:t>
            </w:r>
            <w:r w:rsidRPr="00800A79">
              <w:rPr>
                <w:kern w:val="0"/>
                <w:sz w:val="24"/>
                <w:szCs w:val="24"/>
              </w:rPr>
              <w:t xml:space="preserve">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800A79">
              <w:rPr>
                <w:kern w:val="0"/>
                <w:sz w:val="24"/>
                <w:szCs w:val="24"/>
              </w:rPr>
              <w:t xml:space="preserve">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6576F">
        <w:trPr>
          <w:trHeight w:val="1969"/>
        </w:trPr>
        <w:tc>
          <w:tcPr>
            <w:tcW w:w="2294" w:type="dxa"/>
            <w:vAlign w:val="center"/>
          </w:tcPr>
          <w:p w:rsidR="0016576F" w:rsidRPr="00800A79" w:rsidRDefault="0016576F">
            <w:pPr>
              <w:rPr>
                <w:kern w:val="0"/>
                <w:sz w:val="24"/>
                <w:szCs w:val="24"/>
              </w:rPr>
            </w:pPr>
            <w:r w:rsidRPr="00800A79">
              <w:rPr>
                <w:rFonts w:cs="宋体" w:hint="eastAsia"/>
                <w:kern w:val="0"/>
                <w:sz w:val="24"/>
                <w:szCs w:val="24"/>
              </w:rPr>
              <w:t>学校体育部门意见</w:t>
            </w:r>
          </w:p>
        </w:tc>
        <w:tc>
          <w:tcPr>
            <w:tcW w:w="11880" w:type="dxa"/>
            <w:gridSpan w:val="12"/>
            <w:vAlign w:val="center"/>
          </w:tcPr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  <w:r w:rsidRPr="00800A79">
              <w:rPr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签章（字）</w:t>
            </w:r>
          </w:p>
          <w:p w:rsidR="0016576F" w:rsidRPr="00800A79" w:rsidRDefault="0016576F" w:rsidP="00800A79">
            <w:pPr>
              <w:ind w:firstLine="480"/>
              <w:jc w:val="center"/>
              <w:rPr>
                <w:kern w:val="0"/>
                <w:sz w:val="24"/>
                <w:szCs w:val="24"/>
              </w:rPr>
            </w:pPr>
            <w:r w:rsidRPr="00800A79">
              <w:rPr>
                <w:kern w:val="0"/>
                <w:sz w:val="24"/>
                <w:szCs w:val="24"/>
              </w:rPr>
              <w:t xml:space="preserve">                                                                         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年</w:t>
            </w:r>
            <w:r w:rsidRPr="00800A79">
              <w:rPr>
                <w:kern w:val="0"/>
                <w:sz w:val="24"/>
                <w:szCs w:val="24"/>
              </w:rPr>
              <w:t xml:space="preserve">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800A79">
              <w:rPr>
                <w:kern w:val="0"/>
                <w:sz w:val="24"/>
                <w:szCs w:val="24"/>
              </w:rPr>
              <w:t xml:space="preserve">    </w:t>
            </w:r>
            <w:r w:rsidRPr="00800A79">
              <w:rPr>
                <w:rFonts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6576F" w:rsidRDefault="0016576F" w:rsidP="00052262">
      <w:pPr>
        <w:rPr>
          <w:rFonts w:ascii="宋体"/>
          <w:sz w:val="28"/>
          <w:szCs w:val="28"/>
        </w:rPr>
      </w:pPr>
      <w:r>
        <w:rPr>
          <w:rFonts w:cs="宋体" w:hint="eastAsia"/>
          <w:b/>
          <w:bCs/>
        </w:rPr>
        <w:t>注：因病或残疾的学生直接申请免测。</w:t>
      </w:r>
    </w:p>
    <w:p w:rsidR="0016576F" w:rsidRDefault="0016576F" w:rsidP="00052262"/>
    <w:p w:rsidR="0016576F" w:rsidRPr="00052262" w:rsidRDefault="0016576F"/>
    <w:sectPr w:rsidR="0016576F" w:rsidRPr="00052262" w:rsidSect="00052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E20"/>
    <w:rsid w:val="00052262"/>
    <w:rsid w:val="0016576F"/>
    <w:rsid w:val="00244D5F"/>
    <w:rsid w:val="006518EE"/>
    <w:rsid w:val="00800A79"/>
    <w:rsid w:val="00823816"/>
    <w:rsid w:val="00A31A56"/>
    <w:rsid w:val="00B81E20"/>
    <w:rsid w:val="00FC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6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226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</Words>
  <Characters>404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da</dc:creator>
  <cp:keywords/>
  <dc:description/>
  <cp:lastModifiedBy>赵丽</cp:lastModifiedBy>
  <cp:revision>2</cp:revision>
  <dcterms:created xsi:type="dcterms:W3CDTF">2016-04-18T02:14:00Z</dcterms:created>
  <dcterms:modified xsi:type="dcterms:W3CDTF">2016-04-18T02:14:00Z</dcterms:modified>
</cp:coreProperties>
</file>